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2ED2" w14:textId="6D2E66A2" w:rsidR="00E96515" w:rsidRDefault="00ED44A5" w:rsidP="00E96515">
      <w:pPr>
        <w:rPr>
          <w:rFonts w:ascii="Bodoni MT" w:hAnsi="Bodoni MT"/>
          <w:b/>
          <w:bCs/>
          <w:color w:val="0070C0"/>
          <w:sz w:val="42"/>
          <w:szCs w:val="42"/>
        </w:rPr>
      </w:pPr>
      <w:r>
        <w:rPr>
          <w:rFonts w:ascii="Helvetica" w:hAnsi="Helvetica" w:cs="Helvetica"/>
          <w:noProof/>
          <w:color w:val="333333"/>
        </w:rPr>
        <w:drawing>
          <wp:anchor distT="36576" distB="36576" distL="36576" distR="36576" simplePos="0" relativeHeight="251657216" behindDoc="1" locked="0" layoutInCell="1" allowOverlap="1" wp14:anchorId="6AFC7186" wp14:editId="31B5D0A9">
            <wp:simplePos x="0" y="0"/>
            <wp:positionH relativeFrom="column">
              <wp:posOffset>427990</wp:posOffset>
            </wp:positionH>
            <wp:positionV relativeFrom="paragraph">
              <wp:posOffset>-66675</wp:posOffset>
            </wp:positionV>
            <wp:extent cx="6811645" cy="1190625"/>
            <wp:effectExtent l="0" t="0" r="8255" b="9525"/>
            <wp:wrapNone/>
            <wp:docPr id="1" name="Picture 3" descr="C:\STOCKLAYOUTS\CURRENT PROJECTS\FN99804-PL\FN99804-IMG0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TOCKLAYOUTS\CURRENT PROJECTS\FN99804-PL\FN99804-IMG02.em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493" r="11285" b="118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11645" cy="1190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FF7">
        <w:rPr>
          <w:rFonts w:ascii="Bodoni MT" w:hAnsi="Bodoni MT"/>
          <w:b/>
          <w:bCs/>
          <w:noProof/>
          <w:color w:val="0070C0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EA88949" wp14:editId="64BD6EC4">
            <wp:simplePos x="0" y="0"/>
            <wp:positionH relativeFrom="column">
              <wp:posOffset>95250</wp:posOffset>
            </wp:positionH>
            <wp:positionV relativeFrom="paragraph">
              <wp:posOffset>69850</wp:posOffset>
            </wp:positionV>
            <wp:extent cx="752309" cy="698500"/>
            <wp:effectExtent l="0" t="0" r="0" b="6350"/>
            <wp:wrapNone/>
            <wp:docPr id="18" name="Picture 18" descr="C:\Documents-JC\Personal\Associations\LionsClub\best_c82660f656dc70f7d177_Lion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-JC\Personal\Associations\LionsClub\best_c82660f656dc70f7d177_Lions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9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567">
        <w:rPr>
          <w:rFonts w:ascii="Helvetica" w:hAnsi="Helvetica" w:cs="Helvetica"/>
          <w:noProof/>
          <w:color w:val="333333"/>
        </w:rPr>
        <w:t xml:space="preserve"> </w:t>
      </w:r>
      <w:r w:rsidR="00E96515" w:rsidRPr="00E96515">
        <w:rPr>
          <w:rFonts w:ascii="Bodoni MT" w:hAnsi="Bodoni MT"/>
          <w:b/>
          <w:bCs/>
          <w:color w:val="0070C0"/>
          <w:sz w:val="42"/>
          <w:szCs w:val="42"/>
        </w:rPr>
        <w:t xml:space="preserve"> </w:t>
      </w:r>
      <w:r w:rsidR="00E96515">
        <w:rPr>
          <w:rFonts w:ascii="Bodoni MT" w:hAnsi="Bodoni MT"/>
          <w:b/>
          <w:bCs/>
          <w:color w:val="0070C0"/>
          <w:sz w:val="42"/>
          <w:szCs w:val="42"/>
        </w:rPr>
        <w:tab/>
      </w:r>
      <w:r w:rsidR="00E96515">
        <w:rPr>
          <w:rFonts w:ascii="Bodoni MT" w:hAnsi="Bodoni MT"/>
          <w:b/>
          <w:bCs/>
          <w:color w:val="0070C0"/>
          <w:sz w:val="42"/>
          <w:szCs w:val="42"/>
        </w:rPr>
        <w:tab/>
      </w:r>
      <w:r w:rsidR="00E96515">
        <w:rPr>
          <w:rFonts w:ascii="Bodoni MT" w:hAnsi="Bodoni MT"/>
          <w:b/>
          <w:bCs/>
          <w:color w:val="0070C0"/>
          <w:sz w:val="42"/>
          <w:szCs w:val="42"/>
        </w:rPr>
        <w:tab/>
      </w:r>
      <w:r w:rsidR="00E96515">
        <w:rPr>
          <w:rFonts w:ascii="Bodoni MT" w:hAnsi="Bodoni MT"/>
          <w:b/>
          <w:bCs/>
          <w:color w:val="0070C0"/>
          <w:sz w:val="42"/>
          <w:szCs w:val="42"/>
        </w:rPr>
        <w:tab/>
      </w:r>
    </w:p>
    <w:p w14:paraId="09CA2308" w14:textId="4F732DCF" w:rsidR="00E96515" w:rsidRDefault="007B4704" w:rsidP="00ED44A5">
      <w:pPr>
        <w:tabs>
          <w:tab w:val="right" w:pos="11160"/>
        </w:tabs>
        <w:ind w:left="1440"/>
        <w:rPr>
          <w:rFonts w:ascii="Bodoni MT" w:hAnsi="Bodoni MT"/>
          <w:b/>
          <w:bCs/>
          <w:color w:val="0070C0"/>
          <w:sz w:val="42"/>
          <w:szCs w:val="42"/>
        </w:rPr>
      </w:pPr>
      <w:r>
        <w:rPr>
          <w:rFonts w:ascii="Bodoni MT" w:hAnsi="Bodoni MT"/>
          <w:b/>
          <w:bCs/>
          <w:noProof/>
          <w:color w:val="0070C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FABEB9" wp14:editId="2A738138">
                <wp:simplePos x="0" y="0"/>
                <wp:positionH relativeFrom="column">
                  <wp:posOffset>1552303</wp:posOffset>
                </wp:positionH>
                <wp:positionV relativeFrom="paragraph">
                  <wp:posOffset>287086</wp:posOffset>
                </wp:positionV>
                <wp:extent cx="4368643" cy="148590"/>
                <wp:effectExtent l="0" t="0" r="0" b="381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643" cy="1485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B7F65" w14:textId="3701641F" w:rsidR="005818FB" w:rsidRPr="005F1A67" w:rsidRDefault="00141567" w:rsidP="00141567">
                            <w:pPr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28"/>
                                <w:szCs w:val="42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FFFFFF" w:themeColor="background1"/>
                                <w:szCs w:val="42"/>
                              </w:rPr>
                              <w:t>Club Number: 122586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FFFFFF" w:themeColor="background1"/>
                                <w:szCs w:val="42"/>
                              </w:rPr>
                              <w:tab/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FFFFFF" w:themeColor="background1"/>
                                <w:szCs w:val="42"/>
                              </w:rPr>
                              <w:tab/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FFFFFF" w:themeColor="background1"/>
                                <w:szCs w:val="42"/>
                              </w:rPr>
                              <w:tab/>
                              <w:t xml:space="preserve">           </w:t>
                            </w:r>
                            <w:r w:rsidR="005818FB" w:rsidRPr="005F1A67">
                              <w:rPr>
                                <w:rFonts w:ascii="Bodoni MT" w:hAnsi="Bodoni MT"/>
                                <w:b/>
                                <w:bCs/>
                                <w:color w:val="FFFFFF" w:themeColor="background1"/>
                                <w:szCs w:val="42"/>
                              </w:rPr>
                              <w:t>District 306 C1</w:t>
                            </w:r>
                            <w:r w:rsidR="005818FB" w:rsidRPr="005F1A67"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18"/>
                                <w:szCs w:val="42"/>
                              </w:rPr>
                              <w:t xml:space="preserve"> (R-04</w:t>
                            </w:r>
                            <w:r w:rsidR="00AC1337"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18"/>
                                <w:szCs w:val="42"/>
                              </w:rPr>
                              <w:t>B</w:t>
                            </w:r>
                            <w:r w:rsidR="005818FB" w:rsidRPr="005F1A67"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18"/>
                                <w:szCs w:val="42"/>
                              </w:rPr>
                              <w:t>/Z-0</w:t>
                            </w:r>
                            <w:r w:rsidR="00E923A1"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18"/>
                                <w:szCs w:val="42"/>
                              </w:rPr>
                              <w:t>2</w:t>
                            </w:r>
                            <w:r w:rsidR="005818FB" w:rsidRPr="005F1A67">
                              <w:rPr>
                                <w:rFonts w:ascii="Bodoni MT" w:hAnsi="Bodoni MT"/>
                                <w:b/>
                                <w:bCs/>
                                <w:color w:val="FFFF00"/>
                                <w:sz w:val="18"/>
                                <w:szCs w:val="42"/>
                              </w:rPr>
                              <w:t>)</w:t>
                            </w:r>
                          </w:p>
                          <w:p w14:paraId="3AD32839" w14:textId="77777777" w:rsidR="005818FB" w:rsidRDefault="005818F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BEB9" id="Rectangle 25" o:spid="_x0000_s1026" style="position:absolute;left:0;text-align:left;margin-left:122.25pt;margin-top:22.6pt;width:344pt;height:1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" fillcolor="#0070c0" stroked="f">
                <v:textbox inset=",0,,0">
                  <w:txbxContent>
                    <w:p w14:paraId="367B7F65" w14:textId="3701641F" w:rsidR="005818FB" w:rsidRPr="005F1A67" w:rsidRDefault="00141567" w:rsidP="00141567">
                      <w:pPr>
                        <w:rPr>
                          <w:rFonts w:ascii="Bodoni MT" w:hAnsi="Bodoni MT"/>
                          <w:b/>
                          <w:bCs/>
                          <w:color w:val="FFFF00"/>
                          <w:sz w:val="28"/>
                          <w:szCs w:val="42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color w:val="FFFFFF" w:themeColor="background1"/>
                          <w:szCs w:val="42"/>
                        </w:rPr>
                        <w:t>Club Number: 122586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FFFFFF" w:themeColor="background1"/>
                          <w:szCs w:val="42"/>
                        </w:rPr>
                        <w:tab/>
                      </w:r>
                      <w:r>
                        <w:rPr>
                          <w:rFonts w:ascii="Bodoni MT" w:hAnsi="Bodoni MT"/>
                          <w:b/>
                          <w:bCs/>
                          <w:color w:val="FFFFFF" w:themeColor="background1"/>
                          <w:szCs w:val="42"/>
                        </w:rPr>
                        <w:tab/>
                      </w:r>
                      <w:r>
                        <w:rPr>
                          <w:rFonts w:ascii="Bodoni MT" w:hAnsi="Bodoni MT"/>
                          <w:b/>
                          <w:bCs/>
                          <w:color w:val="FFFFFF" w:themeColor="background1"/>
                          <w:szCs w:val="42"/>
                        </w:rPr>
                        <w:tab/>
                        <w:t xml:space="preserve">           </w:t>
                      </w:r>
                      <w:r w:rsidR="005818FB" w:rsidRPr="005F1A67">
                        <w:rPr>
                          <w:rFonts w:ascii="Bodoni MT" w:hAnsi="Bodoni MT"/>
                          <w:b/>
                          <w:bCs/>
                          <w:color w:val="FFFFFF" w:themeColor="background1"/>
                          <w:szCs w:val="42"/>
                        </w:rPr>
                        <w:t>District 306 C1</w:t>
                      </w:r>
                      <w:r w:rsidR="005818FB" w:rsidRPr="005F1A67">
                        <w:rPr>
                          <w:rFonts w:ascii="Bodoni MT" w:hAnsi="Bodoni MT"/>
                          <w:b/>
                          <w:bCs/>
                          <w:color w:val="FFFF00"/>
                          <w:sz w:val="18"/>
                          <w:szCs w:val="42"/>
                        </w:rPr>
                        <w:t xml:space="preserve"> (R-04</w:t>
                      </w:r>
                      <w:r w:rsidR="00AC1337">
                        <w:rPr>
                          <w:rFonts w:ascii="Bodoni MT" w:hAnsi="Bodoni MT"/>
                          <w:b/>
                          <w:bCs/>
                          <w:color w:val="FFFF00"/>
                          <w:sz w:val="18"/>
                          <w:szCs w:val="42"/>
                        </w:rPr>
                        <w:t>B</w:t>
                      </w:r>
                      <w:r w:rsidR="005818FB" w:rsidRPr="005F1A67">
                        <w:rPr>
                          <w:rFonts w:ascii="Bodoni MT" w:hAnsi="Bodoni MT"/>
                          <w:b/>
                          <w:bCs/>
                          <w:color w:val="FFFF00"/>
                          <w:sz w:val="18"/>
                          <w:szCs w:val="42"/>
                        </w:rPr>
                        <w:t>/Z-0</w:t>
                      </w:r>
                      <w:r w:rsidR="00E923A1">
                        <w:rPr>
                          <w:rFonts w:ascii="Bodoni MT" w:hAnsi="Bodoni MT"/>
                          <w:b/>
                          <w:bCs/>
                          <w:color w:val="FFFF00"/>
                          <w:sz w:val="18"/>
                          <w:szCs w:val="42"/>
                        </w:rPr>
                        <w:t>2</w:t>
                      </w:r>
                      <w:r w:rsidR="005818FB" w:rsidRPr="005F1A67">
                        <w:rPr>
                          <w:rFonts w:ascii="Bodoni MT" w:hAnsi="Bodoni MT"/>
                          <w:b/>
                          <w:bCs/>
                          <w:color w:val="FFFF00"/>
                          <w:sz w:val="18"/>
                          <w:szCs w:val="42"/>
                        </w:rPr>
                        <w:t>)</w:t>
                      </w:r>
                    </w:p>
                    <w:p w14:paraId="3AD32839" w14:textId="77777777" w:rsidR="005818FB" w:rsidRDefault="005818FB"/>
                  </w:txbxContent>
                </v:textbox>
              </v:rect>
            </w:pict>
          </mc:Fallback>
        </mc:AlternateContent>
      </w:r>
      <w:r w:rsidR="00E96515">
        <w:rPr>
          <w:rFonts w:ascii="Bodoni MT" w:hAnsi="Bodoni MT"/>
          <w:b/>
          <w:bCs/>
          <w:color w:val="0070C0"/>
          <w:sz w:val="42"/>
          <w:szCs w:val="42"/>
        </w:rPr>
        <w:t xml:space="preserve">          LIONS CLUB OF MALABE HORIZON</w:t>
      </w:r>
      <w:r w:rsidR="00AC1337">
        <w:rPr>
          <w:noProof/>
        </w:rPr>
        <w:drawing>
          <wp:inline distT="0" distB="0" distL="0" distR="0" wp14:anchorId="10B145FA" wp14:editId="7BD6513F">
            <wp:extent cx="1130134" cy="108146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5428" cy="114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4A5">
        <w:rPr>
          <w:rFonts w:ascii="Bodoni MT" w:hAnsi="Bodoni MT"/>
          <w:b/>
          <w:bCs/>
          <w:color w:val="0070C0"/>
          <w:sz w:val="42"/>
          <w:szCs w:val="42"/>
        </w:rPr>
        <w:tab/>
      </w:r>
    </w:p>
    <w:p w14:paraId="2AAE9D62" w14:textId="77777777" w:rsidR="00E96515" w:rsidRPr="00E96515" w:rsidRDefault="00E96515" w:rsidP="006F5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9"/>
        </w:tabs>
        <w:ind w:left="1440"/>
        <w:rPr>
          <w:rFonts w:ascii="Bodoni MT" w:hAnsi="Bodoni MT"/>
          <w:b/>
          <w:bCs/>
          <w:color w:val="7F7F7F" w:themeColor="text1" w:themeTint="80"/>
          <w:sz w:val="28"/>
          <w:szCs w:val="42"/>
        </w:rPr>
      </w:pPr>
      <w:r>
        <w:rPr>
          <w:rFonts w:ascii="Bodoni MT" w:hAnsi="Bodoni MT"/>
          <w:b/>
          <w:bCs/>
          <w:color w:val="0070C0"/>
          <w:sz w:val="42"/>
          <w:szCs w:val="42"/>
        </w:rPr>
        <w:tab/>
      </w:r>
      <w:r>
        <w:rPr>
          <w:rFonts w:ascii="Bodoni MT" w:hAnsi="Bodoni MT"/>
          <w:b/>
          <w:bCs/>
          <w:color w:val="0070C0"/>
          <w:sz w:val="42"/>
          <w:szCs w:val="42"/>
        </w:rPr>
        <w:tab/>
      </w:r>
      <w:r>
        <w:rPr>
          <w:rFonts w:ascii="Bodoni MT" w:hAnsi="Bodoni MT"/>
          <w:b/>
          <w:bCs/>
          <w:color w:val="0070C0"/>
          <w:sz w:val="42"/>
          <w:szCs w:val="42"/>
        </w:rPr>
        <w:tab/>
      </w:r>
      <w:r>
        <w:rPr>
          <w:rFonts w:ascii="Bodoni MT" w:hAnsi="Bodoni MT"/>
          <w:b/>
          <w:bCs/>
          <w:color w:val="0070C0"/>
          <w:sz w:val="42"/>
          <w:szCs w:val="42"/>
        </w:rPr>
        <w:tab/>
      </w:r>
      <w:r>
        <w:rPr>
          <w:rFonts w:ascii="Bodoni MT" w:hAnsi="Bodoni MT"/>
          <w:b/>
          <w:bCs/>
          <w:color w:val="0070C0"/>
          <w:sz w:val="42"/>
          <w:szCs w:val="42"/>
        </w:rPr>
        <w:tab/>
        <w:t xml:space="preserve">           </w:t>
      </w:r>
      <w:r w:rsidR="00E923A1">
        <w:rPr>
          <w:rFonts w:ascii="Bodoni MT" w:hAnsi="Bodoni MT"/>
          <w:b/>
          <w:bCs/>
          <w:color w:val="0070C0"/>
          <w:sz w:val="42"/>
          <w:szCs w:val="42"/>
        </w:rPr>
        <w:t xml:space="preserve">                        </w:t>
      </w:r>
      <w:r>
        <w:rPr>
          <w:rFonts w:ascii="Bodoni MT" w:hAnsi="Bodoni MT"/>
          <w:b/>
          <w:bCs/>
          <w:color w:val="0070C0"/>
          <w:sz w:val="42"/>
          <w:szCs w:val="42"/>
        </w:rPr>
        <w:t xml:space="preserve">       </w:t>
      </w:r>
      <w:r w:rsidR="006F54BC">
        <w:rPr>
          <w:rFonts w:ascii="Bodoni MT" w:hAnsi="Bodoni MT"/>
          <w:b/>
          <w:bCs/>
          <w:color w:val="0070C0"/>
          <w:sz w:val="42"/>
          <w:szCs w:val="42"/>
        </w:rPr>
        <w:tab/>
      </w:r>
    </w:p>
    <w:p w14:paraId="0674EEDD" w14:textId="77777777" w:rsidR="00F333A6" w:rsidRDefault="00F333A6" w:rsidP="004311C9">
      <w:pPr>
        <w:jc w:val="center"/>
        <w:rPr>
          <w:b/>
          <w:sz w:val="32"/>
          <w:szCs w:val="32"/>
        </w:rPr>
      </w:pPr>
    </w:p>
    <w:p w14:paraId="066B9607" w14:textId="2D765C26" w:rsidR="00EB1B1A" w:rsidRDefault="00EB1B1A" w:rsidP="00EB1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meeting for the month of </w:t>
      </w:r>
      <w:r w:rsidR="00AC1337">
        <w:rPr>
          <w:b/>
          <w:sz w:val="32"/>
          <w:szCs w:val="32"/>
        </w:rPr>
        <w:t>November</w:t>
      </w:r>
      <w:r w:rsidR="0045448E">
        <w:rPr>
          <w:b/>
          <w:sz w:val="32"/>
          <w:szCs w:val="32"/>
        </w:rPr>
        <w:t xml:space="preserve"> 202</w:t>
      </w:r>
      <w:r w:rsidR="00AC1337">
        <w:rPr>
          <w:b/>
          <w:sz w:val="32"/>
          <w:szCs w:val="32"/>
        </w:rPr>
        <w:t>4</w:t>
      </w:r>
      <w:r w:rsidR="0045448E">
        <w:rPr>
          <w:b/>
          <w:sz w:val="32"/>
          <w:szCs w:val="32"/>
        </w:rPr>
        <w:t xml:space="preserve"> and </w:t>
      </w:r>
    </w:p>
    <w:p w14:paraId="60336FD5" w14:textId="41F2234D" w:rsidR="0055106C" w:rsidRDefault="0055106C" w:rsidP="004311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C1337">
        <w:rPr>
          <w:b/>
          <w:sz w:val="32"/>
          <w:szCs w:val="32"/>
        </w:rPr>
        <w:t>Zone chairperson</w:t>
      </w:r>
      <w:r w:rsidR="004202CF">
        <w:rPr>
          <w:b/>
          <w:sz w:val="32"/>
          <w:szCs w:val="32"/>
        </w:rPr>
        <w:t xml:space="preserve"> / Regional chairperson </w:t>
      </w:r>
      <w:r w:rsidR="00AC1337">
        <w:rPr>
          <w:b/>
          <w:sz w:val="32"/>
          <w:szCs w:val="32"/>
        </w:rPr>
        <w:t xml:space="preserve"> </w:t>
      </w:r>
      <w:r w:rsidR="0082131B">
        <w:rPr>
          <w:b/>
          <w:sz w:val="32"/>
          <w:szCs w:val="32"/>
        </w:rPr>
        <w:t xml:space="preserve"> Visit</w:t>
      </w:r>
    </w:p>
    <w:p w14:paraId="70E93E1F" w14:textId="3B9BD2A4" w:rsidR="004311C9" w:rsidRPr="00EA759A" w:rsidRDefault="00AC1337" w:rsidP="004311C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234C53" w:rsidRPr="00234C53">
        <w:rPr>
          <w:b/>
          <w:sz w:val="32"/>
          <w:szCs w:val="32"/>
          <w:vertAlign w:val="superscript"/>
        </w:rPr>
        <w:t>th</w:t>
      </w:r>
      <w:r w:rsidR="00234C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November</w:t>
      </w:r>
      <w:r w:rsidR="0082131B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="00234C53">
        <w:rPr>
          <w:b/>
          <w:sz w:val="32"/>
          <w:szCs w:val="32"/>
        </w:rPr>
        <w:t>at 7pm</w:t>
      </w:r>
    </w:p>
    <w:p w14:paraId="6C3266B9" w14:textId="54B6ED46" w:rsidR="00D91670" w:rsidRDefault="00D91670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call to order </w:t>
      </w:r>
    </w:p>
    <w:p w14:paraId="08B974B1" w14:textId="77777777" w:rsidR="00D91670" w:rsidRDefault="00D91670" w:rsidP="00D91670">
      <w:pPr>
        <w:pStyle w:val="ListParagraph"/>
        <w:spacing w:after="200"/>
        <w:ind w:left="540"/>
        <w:rPr>
          <w:b/>
          <w:sz w:val="32"/>
          <w:szCs w:val="32"/>
        </w:rPr>
      </w:pPr>
    </w:p>
    <w:p w14:paraId="53A462A8" w14:textId="015670CF" w:rsidR="001958CE" w:rsidRPr="00620F71" w:rsidRDefault="001958CE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>National Anthem</w:t>
      </w:r>
    </w:p>
    <w:p w14:paraId="6469A5DA" w14:textId="77777777" w:rsidR="001958CE" w:rsidRPr="00620F71" w:rsidRDefault="001958CE" w:rsidP="00FD354A">
      <w:pPr>
        <w:pStyle w:val="ListParagraph"/>
        <w:rPr>
          <w:b/>
          <w:sz w:val="32"/>
          <w:szCs w:val="32"/>
        </w:rPr>
      </w:pPr>
    </w:p>
    <w:p w14:paraId="440C840C" w14:textId="30CA16DF" w:rsidR="001958CE" w:rsidRPr="00620F71" w:rsidRDefault="001958CE" w:rsidP="00FD354A">
      <w:pPr>
        <w:pStyle w:val="ListParagraph"/>
        <w:numPr>
          <w:ilvl w:val="0"/>
          <w:numId w:val="8"/>
        </w:numPr>
        <w:spacing w:after="200"/>
        <w:ind w:right="-18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>Pledge of allegiance to the National Anthem by Lion</w:t>
      </w:r>
      <w:r w:rsidR="007D1051" w:rsidRPr="00620F71">
        <w:rPr>
          <w:b/>
          <w:sz w:val="32"/>
          <w:szCs w:val="32"/>
        </w:rPr>
        <w:t xml:space="preserve">  </w:t>
      </w:r>
      <w:proofErr w:type="spellStart"/>
      <w:r w:rsidR="00AC1337">
        <w:rPr>
          <w:b/>
          <w:sz w:val="32"/>
          <w:szCs w:val="32"/>
        </w:rPr>
        <w:t>xxxxx</w:t>
      </w:r>
      <w:proofErr w:type="spellEnd"/>
    </w:p>
    <w:p w14:paraId="02EE2BE4" w14:textId="77777777" w:rsidR="00F77578" w:rsidRPr="00620F71" w:rsidRDefault="00F77578" w:rsidP="00F77578">
      <w:pPr>
        <w:pStyle w:val="ListParagraph"/>
        <w:rPr>
          <w:b/>
          <w:sz w:val="32"/>
          <w:szCs w:val="32"/>
        </w:rPr>
      </w:pPr>
    </w:p>
    <w:p w14:paraId="41E8387F" w14:textId="4C807CF3" w:rsidR="001958CE" w:rsidRPr="00620F71" w:rsidRDefault="001958CE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Introduction of Head Table –Lion </w:t>
      </w:r>
      <w:proofErr w:type="spellStart"/>
      <w:r w:rsidR="00AC1337">
        <w:rPr>
          <w:b/>
          <w:sz w:val="32"/>
          <w:szCs w:val="32"/>
        </w:rPr>
        <w:t>xxxx</w:t>
      </w:r>
      <w:proofErr w:type="spellEnd"/>
    </w:p>
    <w:p w14:paraId="6964B6D7" w14:textId="77777777" w:rsidR="001958CE" w:rsidRPr="00620F71" w:rsidRDefault="001958CE" w:rsidP="00FD354A">
      <w:pPr>
        <w:pStyle w:val="ListParagraph"/>
        <w:ind w:left="630"/>
        <w:rPr>
          <w:b/>
          <w:sz w:val="32"/>
          <w:szCs w:val="32"/>
        </w:rPr>
      </w:pPr>
    </w:p>
    <w:p w14:paraId="3D42D292" w14:textId="040A847F" w:rsidR="004A68A3" w:rsidRPr="00620F71" w:rsidRDefault="004A68A3" w:rsidP="00FD354A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>Welcome speech – Lion</w:t>
      </w:r>
      <w:r w:rsidR="00F77578" w:rsidRPr="00620F71">
        <w:rPr>
          <w:b/>
          <w:sz w:val="32"/>
          <w:szCs w:val="32"/>
        </w:rPr>
        <w:t xml:space="preserve"> </w:t>
      </w:r>
      <w:proofErr w:type="spellStart"/>
      <w:r w:rsidR="00AC1337">
        <w:rPr>
          <w:b/>
          <w:sz w:val="32"/>
          <w:szCs w:val="32"/>
        </w:rPr>
        <w:t>xxxx</w:t>
      </w:r>
      <w:proofErr w:type="spellEnd"/>
    </w:p>
    <w:p w14:paraId="6D69B3F6" w14:textId="705B4301" w:rsidR="00D84A74" w:rsidRPr="00620F71" w:rsidRDefault="00D84A74" w:rsidP="00D84A74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Secretary ‘s </w:t>
      </w:r>
      <w:r w:rsidR="00886925" w:rsidRPr="00620F71">
        <w:rPr>
          <w:b/>
          <w:sz w:val="32"/>
          <w:szCs w:val="32"/>
        </w:rPr>
        <w:t>report</w:t>
      </w:r>
      <w:r w:rsidRPr="00620F71">
        <w:rPr>
          <w:b/>
          <w:sz w:val="32"/>
          <w:szCs w:val="32"/>
        </w:rPr>
        <w:t xml:space="preserve"> – Lion </w:t>
      </w:r>
      <w:proofErr w:type="spellStart"/>
      <w:r w:rsidR="00AC1337">
        <w:rPr>
          <w:b/>
          <w:sz w:val="32"/>
          <w:szCs w:val="32"/>
        </w:rPr>
        <w:t>xxxx</w:t>
      </w:r>
      <w:proofErr w:type="spellEnd"/>
    </w:p>
    <w:p w14:paraId="0B29DB95" w14:textId="46245257" w:rsidR="00D84A74" w:rsidRDefault="00D84A74" w:rsidP="00D84A74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Treasurer’s Report – Lion </w:t>
      </w:r>
      <w:proofErr w:type="spellStart"/>
      <w:r w:rsidR="00AC1337">
        <w:rPr>
          <w:b/>
          <w:sz w:val="32"/>
          <w:szCs w:val="32"/>
        </w:rPr>
        <w:t>xxxx</w:t>
      </w:r>
      <w:proofErr w:type="spellEnd"/>
    </w:p>
    <w:p w14:paraId="7A77AB0B" w14:textId="33CAF79F" w:rsidR="009E1B51" w:rsidRDefault="009E1B51" w:rsidP="00D84A74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Past president Appreciation</w:t>
      </w:r>
    </w:p>
    <w:p w14:paraId="0C8A636F" w14:textId="7CE75BF2" w:rsidR="009E1B51" w:rsidRPr="00620F71" w:rsidRDefault="009E1B51" w:rsidP="00D84A74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Lion Ladies Appreciation </w:t>
      </w:r>
    </w:p>
    <w:p w14:paraId="2888970D" w14:textId="77777777" w:rsidR="004A68A3" w:rsidRPr="00620F71" w:rsidRDefault="004A68A3" w:rsidP="00FD354A">
      <w:pPr>
        <w:pStyle w:val="ListParagraph"/>
        <w:rPr>
          <w:b/>
          <w:sz w:val="32"/>
          <w:szCs w:val="32"/>
        </w:rPr>
      </w:pPr>
    </w:p>
    <w:p w14:paraId="5C3A2293" w14:textId="123B0A47" w:rsidR="001958CE" w:rsidRPr="00620F71" w:rsidRDefault="001958CE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 President’s Speech </w:t>
      </w:r>
      <w:r w:rsidR="00EE669D" w:rsidRPr="00620F71">
        <w:rPr>
          <w:b/>
          <w:sz w:val="32"/>
          <w:szCs w:val="32"/>
        </w:rPr>
        <w:t xml:space="preserve">by Lion </w:t>
      </w:r>
      <w:r w:rsidR="00AC1337">
        <w:rPr>
          <w:b/>
          <w:sz w:val="32"/>
          <w:szCs w:val="32"/>
        </w:rPr>
        <w:t>Roshan</w:t>
      </w:r>
    </w:p>
    <w:p w14:paraId="60292F67" w14:textId="24C04307" w:rsidR="001958CE" w:rsidRPr="00620F71" w:rsidRDefault="001958CE" w:rsidP="00D84A74">
      <w:pPr>
        <w:rPr>
          <w:b/>
          <w:sz w:val="32"/>
          <w:szCs w:val="32"/>
        </w:rPr>
      </w:pPr>
    </w:p>
    <w:p w14:paraId="00C91711" w14:textId="19985599" w:rsidR="00E46D51" w:rsidRPr="00620F71" w:rsidRDefault="00EA759A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 </w:t>
      </w:r>
      <w:r w:rsidR="00E46D51" w:rsidRPr="00620F71">
        <w:rPr>
          <w:b/>
          <w:sz w:val="32"/>
          <w:szCs w:val="32"/>
        </w:rPr>
        <w:t xml:space="preserve">Introduction of </w:t>
      </w:r>
      <w:r w:rsidR="00470E4B" w:rsidRPr="00620F71">
        <w:rPr>
          <w:b/>
          <w:sz w:val="32"/>
          <w:szCs w:val="32"/>
        </w:rPr>
        <w:t>Chief Guest</w:t>
      </w:r>
      <w:r w:rsidR="00900862">
        <w:rPr>
          <w:b/>
          <w:sz w:val="32"/>
          <w:szCs w:val="32"/>
        </w:rPr>
        <w:t>(zone chairperson )</w:t>
      </w:r>
      <w:r w:rsidR="00E46D51" w:rsidRPr="00620F71">
        <w:rPr>
          <w:b/>
          <w:sz w:val="32"/>
          <w:szCs w:val="32"/>
        </w:rPr>
        <w:t xml:space="preserve"> – </w:t>
      </w:r>
      <w:r w:rsidR="00F77578" w:rsidRPr="00620F71">
        <w:rPr>
          <w:b/>
          <w:sz w:val="32"/>
          <w:szCs w:val="32"/>
        </w:rPr>
        <w:t xml:space="preserve">by </w:t>
      </w:r>
      <w:r w:rsidR="00D91670" w:rsidRPr="00620F71">
        <w:rPr>
          <w:b/>
          <w:sz w:val="32"/>
          <w:szCs w:val="32"/>
        </w:rPr>
        <w:t>Lion</w:t>
      </w:r>
    </w:p>
    <w:p w14:paraId="3D86A85D" w14:textId="77777777" w:rsidR="00E46D51" w:rsidRPr="00620F71" w:rsidRDefault="00E46D51" w:rsidP="00FD354A">
      <w:pPr>
        <w:pStyle w:val="ListParagraph"/>
        <w:ind w:left="630"/>
        <w:rPr>
          <w:b/>
          <w:sz w:val="32"/>
          <w:szCs w:val="32"/>
        </w:rPr>
      </w:pPr>
    </w:p>
    <w:p w14:paraId="71F5D2AC" w14:textId="4B203359" w:rsidR="00E46D51" w:rsidRDefault="00EA759A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 </w:t>
      </w:r>
      <w:r w:rsidR="00470E4B" w:rsidRPr="00620F71">
        <w:rPr>
          <w:b/>
          <w:sz w:val="32"/>
          <w:szCs w:val="32"/>
        </w:rPr>
        <w:t>Chief Guest’s speech</w:t>
      </w:r>
      <w:r w:rsidR="00EE669D" w:rsidRPr="00620F71">
        <w:rPr>
          <w:b/>
          <w:sz w:val="32"/>
          <w:szCs w:val="32"/>
        </w:rPr>
        <w:t xml:space="preserve"> </w:t>
      </w:r>
      <w:r w:rsidR="00900862">
        <w:rPr>
          <w:b/>
          <w:sz w:val="32"/>
          <w:szCs w:val="32"/>
        </w:rPr>
        <w:t>(zone chairperson )</w:t>
      </w:r>
    </w:p>
    <w:p w14:paraId="27FBC9C2" w14:textId="77777777" w:rsidR="00900862" w:rsidRPr="00900862" w:rsidRDefault="00900862" w:rsidP="00900862">
      <w:pPr>
        <w:pStyle w:val="ListParagraph"/>
        <w:rPr>
          <w:b/>
          <w:sz w:val="32"/>
          <w:szCs w:val="32"/>
        </w:rPr>
      </w:pPr>
    </w:p>
    <w:p w14:paraId="2D5EC6C2" w14:textId="02EE7897" w:rsidR="00900862" w:rsidRDefault="00900862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Welcome of Regional chairman</w:t>
      </w:r>
    </w:p>
    <w:p w14:paraId="1766BFA3" w14:textId="77777777" w:rsidR="00900862" w:rsidRPr="00900862" w:rsidRDefault="00900862" w:rsidP="00900862">
      <w:pPr>
        <w:pStyle w:val="ListParagraph"/>
        <w:rPr>
          <w:b/>
          <w:sz w:val="32"/>
          <w:szCs w:val="32"/>
        </w:rPr>
      </w:pPr>
    </w:p>
    <w:p w14:paraId="1194E01F" w14:textId="323C3EDB" w:rsidR="00900862" w:rsidRDefault="00900862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Introduction of  Regional chairperson</w:t>
      </w:r>
    </w:p>
    <w:p w14:paraId="6C22AA83" w14:textId="77777777" w:rsidR="00900862" w:rsidRPr="00900862" w:rsidRDefault="00900862" w:rsidP="00900862">
      <w:pPr>
        <w:pStyle w:val="ListParagraph"/>
        <w:rPr>
          <w:b/>
          <w:sz w:val="32"/>
          <w:szCs w:val="32"/>
        </w:rPr>
      </w:pPr>
    </w:p>
    <w:p w14:paraId="4C441D3E" w14:textId="4ADC8307" w:rsidR="00900862" w:rsidRPr="00620F71" w:rsidRDefault="00900862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Regional chairman’s speech</w:t>
      </w:r>
    </w:p>
    <w:p w14:paraId="47023859" w14:textId="5DDDEB91" w:rsidR="001958CE" w:rsidRPr="00620F71" w:rsidRDefault="00EA759A" w:rsidP="00FD354A">
      <w:pPr>
        <w:pStyle w:val="ListParagraph"/>
        <w:numPr>
          <w:ilvl w:val="0"/>
          <w:numId w:val="8"/>
        </w:numPr>
        <w:spacing w:after="200"/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 </w:t>
      </w:r>
      <w:r w:rsidR="001958CE" w:rsidRPr="00620F71">
        <w:rPr>
          <w:b/>
          <w:sz w:val="32"/>
          <w:szCs w:val="32"/>
        </w:rPr>
        <w:t>Vote of Thanks –</w:t>
      </w:r>
      <w:r w:rsidR="00EE669D" w:rsidRPr="00620F71">
        <w:rPr>
          <w:b/>
          <w:sz w:val="32"/>
          <w:szCs w:val="32"/>
        </w:rPr>
        <w:t>by Lion</w:t>
      </w:r>
    </w:p>
    <w:p w14:paraId="3B388D44" w14:textId="77777777" w:rsidR="001958CE" w:rsidRPr="00620F71" w:rsidRDefault="001958CE" w:rsidP="00FD354A">
      <w:pPr>
        <w:pStyle w:val="ListParagraph"/>
        <w:ind w:left="540"/>
        <w:rPr>
          <w:b/>
          <w:sz w:val="32"/>
          <w:szCs w:val="32"/>
        </w:rPr>
      </w:pPr>
    </w:p>
    <w:p w14:paraId="7E42FD4D" w14:textId="1AB86C60" w:rsidR="004123A5" w:rsidRPr="00620F71" w:rsidRDefault="00EA759A" w:rsidP="00FD354A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620F71">
        <w:rPr>
          <w:b/>
          <w:sz w:val="32"/>
          <w:szCs w:val="32"/>
        </w:rPr>
        <w:t xml:space="preserve"> </w:t>
      </w:r>
      <w:r w:rsidR="001958CE" w:rsidRPr="00620F71">
        <w:rPr>
          <w:b/>
          <w:sz w:val="32"/>
          <w:szCs w:val="32"/>
        </w:rPr>
        <w:t>Adjournment of the meeting</w:t>
      </w:r>
    </w:p>
    <w:sectPr w:rsidR="004123A5" w:rsidRPr="00620F71" w:rsidSect="00EA759A">
      <w:pgSz w:w="12240" w:h="15840" w:code="1"/>
      <w:pgMar w:top="450" w:right="54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7ECE" w14:textId="77777777" w:rsidR="00C12E2C" w:rsidRDefault="00C12E2C" w:rsidP="00D32FAB">
      <w:r>
        <w:separator/>
      </w:r>
    </w:p>
  </w:endnote>
  <w:endnote w:type="continuationSeparator" w:id="0">
    <w:p w14:paraId="4071C4B9" w14:textId="77777777" w:rsidR="00C12E2C" w:rsidRDefault="00C12E2C" w:rsidP="00D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3523" w14:textId="77777777" w:rsidR="00C12E2C" w:rsidRDefault="00C12E2C" w:rsidP="00D32FAB">
      <w:r>
        <w:separator/>
      </w:r>
    </w:p>
  </w:footnote>
  <w:footnote w:type="continuationSeparator" w:id="0">
    <w:p w14:paraId="6DFCDF24" w14:textId="77777777" w:rsidR="00C12E2C" w:rsidRDefault="00C12E2C" w:rsidP="00D3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A03"/>
    <w:multiLevelType w:val="hybridMultilevel"/>
    <w:tmpl w:val="9FDA1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D25"/>
    <w:multiLevelType w:val="hybridMultilevel"/>
    <w:tmpl w:val="CCB2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7699"/>
    <w:multiLevelType w:val="hybridMultilevel"/>
    <w:tmpl w:val="FD76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A7D"/>
    <w:multiLevelType w:val="hybridMultilevel"/>
    <w:tmpl w:val="106C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969"/>
    <w:multiLevelType w:val="hybridMultilevel"/>
    <w:tmpl w:val="06C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4513"/>
    <w:multiLevelType w:val="hybridMultilevel"/>
    <w:tmpl w:val="16BA1C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3097"/>
    <w:multiLevelType w:val="hybridMultilevel"/>
    <w:tmpl w:val="B6FA4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238C6"/>
    <w:multiLevelType w:val="hybridMultilevel"/>
    <w:tmpl w:val="2950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7053">
    <w:abstractNumId w:val="0"/>
  </w:num>
  <w:num w:numId="2" w16cid:durableId="1861116974">
    <w:abstractNumId w:val="4"/>
  </w:num>
  <w:num w:numId="3" w16cid:durableId="1729916836">
    <w:abstractNumId w:val="6"/>
  </w:num>
  <w:num w:numId="4" w16cid:durableId="2047484323">
    <w:abstractNumId w:val="7"/>
  </w:num>
  <w:num w:numId="5" w16cid:durableId="1594556611">
    <w:abstractNumId w:val="3"/>
  </w:num>
  <w:num w:numId="6" w16cid:durableId="600070730">
    <w:abstractNumId w:val="1"/>
  </w:num>
  <w:num w:numId="7" w16cid:durableId="250046067">
    <w:abstractNumId w:val="2"/>
  </w:num>
  <w:num w:numId="8" w16cid:durableId="960183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07D"/>
    <w:rsid w:val="0004564A"/>
    <w:rsid w:val="000A30B0"/>
    <w:rsid w:val="000B4719"/>
    <w:rsid w:val="000D3567"/>
    <w:rsid w:val="000D7FFB"/>
    <w:rsid w:val="000F7693"/>
    <w:rsid w:val="00135195"/>
    <w:rsid w:val="00141567"/>
    <w:rsid w:val="00155D54"/>
    <w:rsid w:val="00156895"/>
    <w:rsid w:val="0017740B"/>
    <w:rsid w:val="00192B18"/>
    <w:rsid w:val="001958CE"/>
    <w:rsid w:val="00196709"/>
    <w:rsid w:val="001A0FF7"/>
    <w:rsid w:val="001E71EA"/>
    <w:rsid w:val="002003CD"/>
    <w:rsid w:val="002029F4"/>
    <w:rsid w:val="0022292B"/>
    <w:rsid w:val="00223648"/>
    <w:rsid w:val="0023407D"/>
    <w:rsid w:val="00234C53"/>
    <w:rsid w:val="00263727"/>
    <w:rsid w:val="00263C3D"/>
    <w:rsid w:val="002758ED"/>
    <w:rsid w:val="00293BAF"/>
    <w:rsid w:val="002C0560"/>
    <w:rsid w:val="002D6511"/>
    <w:rsid w:val="002E192F"/>
    <w:rsid w:val="002E6E52"/>
    <w:rsid w:val="002E783A"/>
    <w:rsid w:val="002F0F32"/>
    <w:rsid w:val="003009DE"/>
    <w:rsid w:val="0031622A"/>
    <w:rsid w:val="0031753D"/>
    <w:rsid w:val="00326BD1"/>
    <w:rsid w:val="00332F26"/>
    <w:rsid w:val="003426BE"/>
    <w:rsid w:val="003726DA"/>
    <w:rsid w:val="003769A8"/>
    <w:rsid w:val="003925CC"/>
    <w:rsid w:val="00395FC5"/>
    <w:rsid w:val="003A434F"/>
    <w:rsid w:val="003E320F"/>
    <w:rsid w:val="003F03C6"/>
    <w:rsid w:val="00400816"/>
    <w:rsid w:val="0040166A"/>
    <w:rsid w:val="00404485"/>
    <w:rsid w:val="004123A5"/>
    <w:rsid w:val="004132A8"/>
    <w:rsid w:val="00414E10"/>
    <w:rsid w:val="0041621C"/>
    <w:rsid w:val="004202CF"/>
    <w:rsid w:val="004311C9"/>
    <w:rsid w:val="0043292A"/>
    <w:rsid w:val="00434537"/>
    <w:rsid w:val="00437723"/>
    <w:rsid w:val="00442B45"/>
    <w:rsid w:val="00443C23"/>
    <w:rsid w:val="00446E5D"/>
    <w:rsid w:val="0045448E"/>
    <w:rsid w:val="00470E4B"/>
    <w:rsid w:val="0048641A"/>
    <w:rsid w:val="004A1692"/>
    <w:rsid w:val="004A68A3"/>
    <w:rsid w:val="004C1A84"/>
    <w:rsid w:val="004D030A"/>
    <w:rsid w:val="00532520"/>
    <w:rsid w:val="00543E4D"/>
    <w:rsid w:val="00546C86"/>
    <w:rsid w:val="0055106C"/>
    <w:rsid w:val="00552B69"/>
    <w:rsid w:val="005818FB"/>
    <w:rsid w:val="005917E9"/>
    <w:rsid w:val="005B41C3"/>
    <w:rsid w:val="005B4D54"/>
    <w:rsid w:val="005B4EB7"/>
    <w:rsid w:val="005C552E"/>
    <w:rsid w:val="005D6E25"/>
    <w:rsid w:val="005E0CB4"/>
    <w:rsid w:val="005E2906"/>
    <w:rsid w:val="005E52A5"/>
    <w:rsid w:val="005F1A67"/>
    <w:rsid w:val="00602580"/>
    <w:rsid w:val="00602B46"/>
    <w:rsid w:val="00605827"/>
    <w:rsid w:val="0061543A"/>
    <w:rsid w:val="00620F71"/>
    <w:rsid w:val="0062149A"/>
    <w:rsid w:val="00652FEB"/>
    <w:rsid w:val="00665F8B"/>
    <w:rsid w:val="006708A6"/>
    <w:rsid w:val="006769DD"/>
    <w:rsid w:val="006A31B0"/>
    <w:rsid w:val="006B0060"/>
    <w:rsid w:val="006F54BC"/>
    <w:rsid w:val="00702CB9"/>
    <w:rsid w:val="00736C33"/>
    <w:rsid w:val="0074202A"/>
    <w:rsid w:val="00755152"/>
    <w:rsid w:val="007659A8"/>
    <w:rsid w:val="0077001E"/>
    <w:rsid w:val="00773369"/>
    <w:rsid w:val="00787442"/>
    <w:rsid w:val="007970BB"/>
    <w:rsid w:val="007B4704"/>
    <w:rsid w:val="007D1051"/>
    <w:rsid w:val="007E6015"/>
    <w:rsid w:val="0082131B"/>
    <w:rsid w:val="00852D72"/>
    <w:rsid w:val="0088403A"/>
    <w:rsid w:val="00885A6A"/>
    <w:rsid w:val="00886925"/>
    <w:rsid w:val="008971B6"/>
    <w:rsid w:val="008B3F2E"/>
    <w:rsid w:val="008B6D1B"/>
    <w:rsid w:val="008C0D39"/>
    <w:rsid w:val="008C39AF"/>
    <w:rsid w:val="00900862"/>
    <w:rsid w:val="009029A7"/>
    <w:rsid w:val="00906812"/>
    <w:rsid w:val="00910F94"/>
    <w:rsid w:val="00945BB5"/>
    <w:rsid w:val="00954547"/>
    <w:rsid w:val="0096145C"/>
    <w:rsid w:val="00991524"/>
    <w:rsid w:val="00993A3A"/>
    <w:rsid w:val="00994333"/>
    <w:rsid w:val="0099617B"/>
    <w:rsid w:val="009B53CE"/>
    <w:rsid w:val="009B6A62"/>
    <w:rsid w:val="009C1B1A"/>
    <w:rsid w:val="009C5864"/>
    <w:rsid w:val="009D37CE"/>
    <w:rsid w:val="009E1B51"/>
    <w:rsid w:val="009E647E"/>
    <w:rsid w:val="009F0305"/>
    <w:rsid w:val="00A23F81"/>
    <w:rsid w:val="00A40778"/>
    <w:rsid w:val="00A450DF"/>
    <w:rsid w:val="00A4758C"/>
    <w:rsid w:val="00A526E3"/>
    <w:rsid w:val="00A60106"/>
    <w:rsid w:val="00A6516C"/>
    <w:rsid w:val="00A71F22"/>
    <w:rsid w:val="00A90F3D"/>
    <w:rsid w:val="00AA74DD"/>
    <w:rsid w:val="00AB0DD9"/>
    <w:rsid w:val="00AB4956"/>
    <w:rsid w:val="00AC1337"/>
    <w:rsid w:val="00AC4C6A"/>
    <w:rsid w:val="00AE53BB"/>
    <w:rsid w:val="00AE5BAC"/>
    <w:rsid w:val="00AF01DA"/>
    <w:rsid w:val="00B03A71"/>
    <w:rsid w:val="00B129AF"/>
    <w:rsid w:val="00B25AC6"/>
    <w:rsid w:val="00B90D9C"/>
    <w:rsid w:val="00BC4E1B"/>
    <w:rsid w:val="00BE4B35"/>
    <w:rsid w:val="00BF6876"/>
    <w:rsid w:val="00C12E2C"/>
    <w:rsid w:val="00C258F6"/>
    <w:rsid w:val="00C2730D"/>
    <w:rsid w:val="00C31847"/>
    <w:rsid w:val="00C31D3A"/>
    <w:rsid w:val="00C448DF"/>
    <w:rsid w:val="00C50D58"/>
    <w:rsid w:val="00C54ECA"/>
    <w:rsid w:val="00C63DC7"/>
    <w:rsid w:val="00C83DB8"/>
    <w:rsid w:val="00C93117"/>
    <w:rsid w:val="00CB2E75"/>
    <w:rsid w:val="00CB5509"/>
    <w:rsid w:val="00CF3B3B"/>
    <w:rsid w:val="00CF7DE4"/>
    <w:rsid w:val="00D05CD4"/>
    <w:rsid w:val="00D06A8D"/>
    <w:rsid w:val="00D1084F"/>
    <w:rsid w:val="00D30539"/>
    <w:rsid w:val="00D32C19"/>
    <w:rsid w:val="00D32FAB"/>
    <w:rsid w:val="00D57AF7"/>
    <w:rsid w:val="00D6206F"/>
    <w:rsid w:val="00D653C1"/>
    <w:rsid w:val="00D73084"/>
    <w:rsid w:val="00D73EE3"/>
    <w:rsid w:val="00D84A74"/>
    <w:rsid w:val="00D91670"/>
    <w:rsid w:val="00D92485"/>
    <w:rsid w:val="00D96713"/>
    <w:rsid w:val="00D96AAF"/>
    <w:rsid w:val="00DA2E9F"/>
    <w:rsid w:val="00DA5921"/>
    <w:rsid w:val="00DC27C4"/>
    <w:rsid w:val="00DC733E"/>
    <w:rsid w:val="00DE7B0E"/>
    <w:rsid w:val="00DF2578"/>
    <w:rsid w:val="00DF6577"/>
    <w:rsid w:val="00DF7C88"/>
    <w:rsid w:val="00E03AA6"/>
    <w:rsid w:val="00E3091F"/>
    <w:rsid w:val="00E3734B"/>
    <w:rsid w:val="00E44A1E"/>
    <w:rsid w:val="00E46D51"/>
    <w:rsid w:val="00E72B06"/>
    <w:rsid w:val="00E80E15"/>
    <w:rsid w:val="00E923A1"/>
    <w:rsid w:val="00E96515"/>
    <w:rsid w:val="00EA0F86"/>
    <w:rsid w:val="00EA3C4E"/>
    <w:rsid w:val="00EA759A"/>
    <w:rsid w:val="00EB1B1A"/>
    <w:rsid w:val="00ED44A5"/>
    <w:rsid w:val="00EE1F0A"/>
    <w:rsid w:val="00EE669D"/>
    <w:rsid w:val="00EE77C5"/>
    <w:rsid w:val="00EF31EE"/>
    <w:rsid w:val="00F079CE"/>
    <w:rsid w:val="00F13E77"/>
    <w:rsid w:val="00F142A2"/>
    <w:rsid w:val="00F333A6"/>
    <w:rsid w:val="00F435EB"/>
    <w:rsid w:val="00F632D6"/>
    <w:rsid w:val="00F63F25"/>
    <w:rsid w:val="00F71ED5"/>
    <w:rsid w:val="00F77578"/>
    <w:rsid w:val="00F82346"/>
    <w:rsid w:val="00F8355F"/>
    <w:rsid w:val="00F8614F"/>
    <w:rsid w:val="00FA0099"/>
    <w:rsid w:val="00FA4602"/>
    <w:rsid w:val="00FD354A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796F1"/>
  <w15:docId w15:val="{75CDDF92-C407-415E-BD04-5F08B35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7E"/>
    <w:rPr>
      <w:color w:val="212120"/>
      <w:kern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2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580"/>
    <w:rPr>
      <w:rFonts w:ascii="Tahoma" w:hAnsi="Tahoma" w:cs="Tahoma"/>
      <w:color w:val="212120"/>
      <w:kern w:val="28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414E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4E10"/>
  </w:style>
  <w:style w:type="paragraph" w:styleId="ListParagraph">
    <w:name w:val="List Paragraph"/>
    <w:basedOn w:val="Normal"/>
    <w:uiPriority w:val="34"/>
    <w:qFormat/>
    <w:rsid w:val="00196709"/>
    <w:pPr>
      <w:ind w:left="720"/>
      <w:contextualSpacing/>
    </w:pPr>
  </w:style>
  <w:style w:type="table" w:styleId="TableGrid">
    <w:name w:val="Table Grid"/>
    <w:basedOn w:val="TableNormal"/>
    <w:uiPriority w:val="59"/>
    <w:rsid w:val="00F079CE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79CE"/>
    <w:pPr>
      <w:spacing w:after="150"/>
    </w:pPr>
    <w:rPr>
      <w:color w:val="auto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3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47"/>
    <w:pPr>
      <w:spacing w:after="160"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847"/>
    <w:rPr>
      <w:rFonts w:asciiTheme="minorHAnsi" w:eastAsiaTheme="minorHAnsi" w:hAnsiTheme="minorHAnsi" w:cstheme="minorBidi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32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2FAB"/>
    <w:rPr>
      <w:color w:val="212120"/>
      <w:kern w:val="28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D32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2FAB"/>
    <w:rPr>
      <w:color w:val="212120"/>
      <w:kern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STOCKLAYOUTS\CURRENT%20PROJECTS\FN99804-PL\FN99804-IMG02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a\AppData\Roaming\Microsoft\Templates\Profession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58766-99D4-44DF-8E0D-3B9FEFC4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letterhead</Template>
  <TotalTime>1992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</dc:creator>
  <cp:lastModifiedBy>Jay Balachandran</cp:lastModifiedBy>
  <cp:revision>38</cp:revision>
  <cp:lastPrinted>2024-11-12T07:30:00Z</cp:lastPrinted>
  <dcterms:created xsi:type="dcterms:W3CDTF">2020-06-17T14:20:00Z</dcterms:created>
  <dcterms:modified xsi:type="dcterms:W3CDTF">2024-11-12T07:30:00Z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